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9EE8" w14:textId="77777777" w:rsidR="0078308E" w:rsidRDefault="003236DD" w:rsidP="0078308E">
      <w:pPr>
        <w:pStyle w:val="Encabezado"/>
        <w:rPr>
          <w:noProof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3120A" wp14:editId="1657E1D4">
                <wp:simplePos x="0" y="0"/>
                <wp:positionH relativeFrom="column">
                  <wp:posOffset>622300</wp:posOffset>
                </wp:positionH>
                <wp:positionV relativeFrom="paragraph">
                  <wp:posOffset>60325</wp:posOffset>
                </wp:positionV>
                <wp:extent cx="3876675" cy="42545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0E352" w14:textId="77777777" w:rsidR="0078308E" w:rsidRPr="003236DD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236D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Carta de Presentación Práctica Profesional (Estudiantes con Seguro </w:t>
                            </w:r>
                            <w:proofErr w:type="gramStart"/>
                            <w:r w:rsidRPr="003236D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Escolar</w:t>
                            </w:r>
                            <w:r w:rsidR="003236D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,</w:t>
                            </w:r>
                            <w:proofErr w:type="gramEnd"/>
                            <w:r w:rsidR="003236D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Estudiantes  para  Fiscalía</w:t>
                            </w:r>
                            <w:r w:rsidRPr="003236D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  <w:p w14:paraId="0E4D98C2" w14:textId="77777777" w:rsidR="0078308E" w:rsidRPr="00A8144D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3120A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margin-left:49pt;margin-top:4.75pt;width:305.25pt;height: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" filled="f" stroked="f">
                <v:textbox>
                  <w:txbxContent>
                    <w:p w14:paraId="22F0E352" w14:textId="77777777" w:rsidR="0078308E" w:rsidRPr="003236DD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3236DD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Carta de Presentación Práctica Profesional (Estudiantes con Seguro </w:t>
                      </w:r>
                      <w:proofErr w:type="gramStart"/>
                      <w:r w:rsidRPr="003236DD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Escolar</w:t>
                      </w:r>
                      <w:r w:rsidR="003236DD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,</w:t>
                      </w:r>
                      <w:proofErr w:type="gramEnd"/>
                      <w:r w:rsidR="003236DD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Estudiantes  para  Fiscalía</w:t>
                      </w:r>
                      <w:r w:rsidRPr="003236DD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  <w:p w14:paraId="0E4D98C2" w14:textId="77777777" w:rsidR="0078308E" w:rsidRPr="00A8144D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F2D79" wp14:editId="5E006248">
                <wp:simplePos x="0" y="0"/>
                <wp:positionH relativeFrom="column">
                  <wp:posOffset>3870960</wp:posOffset>
                </wp:positionH>
                <wp:positionV relativeFrom="paragraph">
                  <wp:posOffset>104775</wp:posOffset>
                </wp:positionV>
                <wp:extent cx="1695450" cy="245745"/>
                <wp:effectExtent l="0" t="0" r="0" b="190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A7B05" w14:textId="77777777" w:rsidR="0078308E" w:rsidRPr="00ED457D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ID: FOR-05-04-1</w:t>
                            </w:r>
                            <w:r w:rsidR="00CF75C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F2D79" id="Cuadro de texto 12" o:spid="_x0000_s1027" type="#_x0000_t202" style="position:absolute;margin-left:304.8pt;margin-top:8.25pt;width:133.5pt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" filled="f" stroked="f">
                <v:textbox>
                  <w:txbxContent>
                    <w:p w14:paraId="1A2A7B05" w14:textId="77777777" w:rsidR="0078308E" w:rsidRPr="00ED457D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ID: FOR-05-04-1</w:t>
                      </w:r>
                      <w:r w:rsidR="00CF75C2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30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75080" wp14:editId="2C68315E">
                <wp:simplePos x="0" y="0"/>
                <wp:positionH relativeFrom="column">
                  <wp:posOffset>622935</wp:posOffset>
                </wp:positionH>
                <wp:positionV relativeFrom="paragraph">
                  <wp:posOffset>378460</wp:posOffset>
                </wp:positionV>
                <wp:extent cx="3249295" cy="26670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14AEB" w14:textId="4F53C70B" w:rsidR="0078308E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Fecha de Elaboración: </w:t>
                            </w:r>
                            <w:r w:rsidR="00310A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04 de agosto</w:t>
                            </w:r>
                            <w:r w:rsidR="007D28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de 2025</w:t>
                            </w:r>
                          </w:p>
                          <w:p w14:paraId="0133CF66" w14:textId="77777777" w:rsidR="0078308E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75080" id="Cuadro de texto 14" o:spid="_x0000_s1028" type="#_x0000_t202" style="position:absolute;margin-left:49.05pt;margin-top:29.8pt;width:255.8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" filled="f" stroked="f">
                <v:textbox>
                  <w:txbxContent>
                    <w:p w14:paraId="1DD14AEB" w14:textId="4F53C70B" w:rsidR="0078308E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Fecha de Elaboración: </w:t>
                      </w:r>
                      <w:r w:rsidR="00310AE2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04 de agosto</w:t>
                      </w:r>
                      <w:r w:rsidR="007D28F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de 2025</w:t>
                      </w:r>
                    </w:p>
                    <w:p w14:paraId="0133CF66" w14:textId="77777777" w:rsidR="0078308E" w:rsidRDefault="0078308E" w:rsidP="0078308E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8308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AA815" wp14:editId="494F0BAA">
                <wp:simplePos x="0" y="0"/>
                <wp:positionH relativeFrom="column">
                  <wp:posOffset>3870960</wp:posOffset>
                </wp:positionH>
                <wp:positionV relativeFrom="paragraph">
                  <wp:posOffset>368935</wp:posOffset>
                </wp:positionV>
                <wp:extent cx="1094740" cy="23495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74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DA889" w14:textId="7015AAC9" w:rsidR="0078308E" w:rsidRPr="00606F98" w:rsidRDefault="0078308E" w:rsidP="007830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606F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Revisión: </w:t>
                            </w:r>
                            <w:r w:rsidR="003236D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310A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A815" id="Cuadro de texto 11" o:spid="_x0000_s1029" type="#_x0000_t202" style="position:absolute;margin-left:304.8pt;margin-top:29.05pt;width:86.2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" filled="f" stroked="f">
                <v:textbox>
                  <w:txbxContent>
                    <w:p w14:paraId="3DFDA889" w14:textId="7015AAC9" w:rsidR="0078308E" w:rsidRPr="00606F98" w:rsidRDefault="0078308E" w:rsidP="0078308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606F9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Revisión: </w:t>
                      </w:r>
                      <w:r w:rsidR="003236DD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310AE2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308E" w:rsidRPr="007F0B6A">
        <w:rPr>
          <w:noProof/>
          <w:lang w:val="es-MX" w:eastAsia="es-MX"/>
        </w:rPr>
        <w:drawing>
          <wp:inline distT="0" distB="0" distL="0" distR="0" wp14:anchorId="787F5105" wp14:editId="47542BF8">
            <wp:extent cx="6667500" cy="670560"/>
            <wp:effectExtent l="0" t="0" r="0" b="0"/>
            <wp:docPr id="10" name="Imagen 10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0E9C" w14:textId="77777777" w:rsidR="009C146A" w:rsidRDefault="00FC5C72" w:rsidP="004820A3">
      <w:pPr>
        <w:tabs>
          <w:tab w:val="left" w:pos="465"/>
          <w:tab w:val="left" w:pos="1985"/>
          <w:tab w:val="right" w:pos="9781"/>
        </w:tabs>
        <w:rPr>
          <w:rFonts w:cs="Arial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 wp14:anchorId="0327AC61" wp14:editId="240CAC34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B58D5" w14:textId="46072217" w:rsidR="00491B87" w:rsidRDefault="00B171E9" w:rsidP="00137C78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  <w:r w:rsidR="00886576"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3C22BA">
        <w:rPr>
          <w:rFonts w:cs="Arial"/>
          <w:noProof/>
          <w:lang w:val="es-MX"/>
        </w:rPr>
        <w:t>04 de agosto de 2025</w:t>
      </w:r>
      <w:r w:rsidR="00061BB7">
        <w:rPr>
          <w:rFonts w:cs="Arial"/>
          <w:lang w:val="es-MX"/>
        </w:rPr>
        <w:fldChar w:fldCharType="end"/>
      </w:r>
    </w:p>
    <w:p w14:paraId="3C7B950F" w14:textId="77777777" w:rsidR="00FD0A08" w:rsidRDefault="00886576" w:rsidP="00491B87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14:paraId="6D37314C" w14:textId="77777777" w:rsidR="00874875" w:rsidRPr="00796FC3" w:rsidRDefault="00874875" w:rsidP="00874875">
      <w:pPr>
        <w:framePr w:w="9648" w:h="1183" w:hSpace="141" w:wrap="around" w:vAnchor="text" w:hAnchor="page" w:x="1124" w:y="182"/>
        <w:rPr>
          <w:rFonts w:cs="Arial"/>
          <w:b/>
          <w:caps/>
          <w:sz w:val="20"/>
          <w:szCs w:val="22"/>
        </w:rPr>
      </w:pPr>
      <w:r>
        <w:rPr>
          <w:b/>
          <w:caps/>
          <w:sz w:val="20"/>
        </w:rPr>
        <w:t>DRA. en D</w:t>
      </w:r>
      <w:r w:rsidRPr="00796FC3">
        <w:rPr>
          <w:b/>
          <w:caps/>
          <w:sz w:val="20"/>
        </w:rPr>
        <w:t>. MA</w:t>
      </w:r>
      <w:r>
        <w:rPr>
          <w:b/>
          <w:caps/>
          <w:sz w:val="20"/>
        </w:rPr>
        <w:t>ría elena camacho robles</w:t>
      </w:r>
      <w:r w:rsidRPr="00796FC3">
        <w:rPr>
          <w:rFonts w:cs="Arial"/>
          <w:b/>
          <w:i/>
          <w:caps/>
          <w:sz w:val="20"/>
          <w:lang w:val="es-MX"/>
        </w:rPr>
        <w:t xml:space="preserve"> </w:t>
      </w:r>
    </w:p>
    <w:p w14:paraId="5DCBC116" w14:textId="796B0F77" w:rsidR="0046455C" w:rsidRPr="00796FC3" w:rsidRDefault="00874875" w:rsidP="00874875">
      <w:pPr>
        <w:framePr w:w="9648" w:h="1183" w:hSpace="141" w:wrap="around" w:vAnchor="text" w:hAnchor="page" w:x="1124" w:y="182"/>
        <w:rPr>
          <w:b/>
          <w:caps/>
          <w:sz w:val="20"/>
        </w:rPr>
      </w:pPr>
      <w:r>
        <w:rPr>
          <w:b/>
          <w:caps/>
          <w:sz w:val="20"/>
        </w:rPr>
        <w:t xml:space="preserve">directora </w:t>
      </w:r>
      <w:r w:rsidRPr="00796FC3">
        <w:rPr>
          <w:b/>
          <w:caps/>
          <w:sz w:val="20"/>
        </w:rPr>
        <w:t>DE SERVICIO GENERAL DE CARRERA</w:t>
      </w:r>
      <w:r w:rsidR="00796FC3" w:rsidRPr="00796FC3">
        <w:rPr>
          <w:b/>
          <w:caps/>
          <w:sz w:val="20"/>
        </w:rPr>
        <w:t xml:space="preserve"> </w:t>
      </w:r>
    </w:p>
    <w:p w14:paraId="6CBB4381" w14:textId="77777777" w:rsidR="00796FC3" w:rsidRPr="00796FC3" w:rsidRDefault="00796FC3" w:rsidP="0046455C">
      <w:pPr>
        <w:framePr w:w="9648" w:h="1183" w:hSpace="141" w:wrap="around" w:vAnchor="text" w:hAnchor="page" w:x="1124" w:y="182"/>
        <w:rPr>
          <w:rFonts w:cs="Arial"/>
          <w:b/>
          <w:sz w:val="20"/>
          <w:szCs w:val="22"/>
          <w:lang w:val="pt-BR"/>
        </w:rPr>
      </w:pPr>
      <w:r w:rsidRPr="00796FC3">
        <w:rPr>
          <w:b/>
          <w:caps/>
          <w:sz w:val="20"/>
        </w:rPr>
        <w:t>FISCALIA GENERAL DE JUSTICIA DEL ESTADO DE MÉXICO</w:t>
      </w:r>
    </w:p>
    <w:p w14:paraId="671995E2" w14:textId="77777777" w:rsidR="0046455C" w:rsidRPr="00796FC3" w:rsidRDefault="00796FC3" w:rsidP="0046455C">
      <w:pPr>
        <w:framePr w:w="9648" w:h="1183" w:hSpace="141" w:wrap="around" w:vAnchor="text" w:hAnchor="page" w:x="1124" w:y="182"/>
        <w:rPr>
          <w:rFonts w:cs="Arial"/>
          <w:b/>
          <w:sz w:val="20"/>
          <w:szCs w:val="22"/>
          <w:lang w:val="pt-BR"/>
        </w:rPr>
      </w:pPr>
      <w:r w:rsidRPr="00796FC3">
        <w:rPr>
          <w:b/>
          <w:caps/>
          <w:sz w:val="20"/>
        </w:rPr>
        <w:t>TOLUCA, ESTADO DE MÉXICO</w:t>
      </w:r>
    </w:p>
    <w:p w14:paraId="5B980034" w14:textId="77777777"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</w:p>
    <w:p w14:paraId="714CA374" w14:textId="77777777"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14:paraId="24278DCE" w14:textId="77777777"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14:paraId="1C77EAA2" w14:textId="77777777"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14:paraId="3F7117AD" w14:textId="20672FE8" w:rsidR="00B24769" w:rsidRDefault="0046455C" w:rsidP="00B24769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</w:t>
      </w:r>
      <w:r w:rsidR="003236DD">
        <w:rPr>
          <w:rFonts w:cs="Arial"/>
          <w:sz w:val="20"/>
          <w:lang w:val="es-MX"/>
        </w:rPr>
        <w:t xml:space="preserve"> C.C.T</w:t>
      </w:r>
      <w:r w:rsidR="00796FC3">
        <w:rPr>
          <w:rFonts w:cs="Arial"/>
          <w:sz w:val="20"/>
          <w:lang w:val="es-MX"/>
        </w:rPr>
        <w:t xml:space="preserve"> </w:t>
      </w:r>
      <w:r w:rsidR="00796FC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CLAVE DEL CENTRO DE TRABAJO"/>
            </w:textInput>
          </w:ffData>
        </w:fldChar>
      </w:r>
      <w:r w:rsidR="00796FC3">
        <w:rPr>
          <w:b/>
          <w:sz w:val="20"/>
        </w:rPr>
        <w:instrText xml:space="preserve"> FORMTEXT </w:instrText>
      </w:r>
      <w:r w:rsidR="00796FC3">
        <w:rPr>
          <w:b/>
          <w:sz w:val="20"/>
        </w:rPr>
      </w:r>
      <w:r w:rsidR="00796FC3">
        <w:rPr>
          <w:b/>
          <w:sz w:val="20"/>
        </w:rPr>
        <w:fldChar w:fldCharType="separate"/>
      </w:r>
      <w:r w:rsidR="00796FC3">
        <w:rPr>
          <w:b/>
          <w:noProof/>
          <w:sz w:val="20"/>
        </w:rPr>
        <w:t>CLAVE DEL CENTRO DE TRABAJO</w:t>
      </w:r>
      <w:r w:rsidR="00796FC3">
        <w:rPr>
          <w:b/>
          <w:sz w:val="20"/>
        </w:rPr>
        <w:fldChar w:fldCharType="end"/>
      </w:r>
      <w:r w:rsidR="00152A4E">
        <w:rPr>
          <w:rFonts w:cs="Arial"/>
          <w:sz w:val="20"/>
          <w:lang w:val="es-MX"/>
        </w:rPr>
        <w:t xml:space="preserve">con </w:t>
      </w:r>
      <w:r w:rsidR="003236DD">
        <w:rPr>
          <w:rFonts w:cs="Arial"/>
          <w:sz w:val="20"/>
          <w:lang w:val="es-MX"/>
        </w:rPr>
        <w:t xml:space="preserve"> Incorporación</w:t>
      </w:r>
      <w:r w:rsidR="00796FC3">
        <w:rPr>
          <w:rFonts w:cs="Arial"/>
          <w:sz w:val="20"/>
          <w:lang w:val="es-MX"/>
        </w:rPr>
        <w:t xml:space="preserve"> </w:t>
      </w:r>
      <w:r w:rsidR="00796FC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UAEM / SEP / UNAM "/>
            </w:textInput>
          </w:ffData>
        </w:fldChar>
      </w:r>
      <w:r w:rsidR="00796FC3">
        <w:rPr>
          <w:b/>
          <w:sz w:val="20"/>
        </w:rPr>
        <w:instrText xml:space="preserve"> FORMTEXT </w:instrText>
      </w:r>
      <w:r w:rsidR="00796FC3">
        <w:rPr>
          <w:b/>
          <w:sz w:val="20"/>
        </w:rPr>
      </w:r>
      <w:r w:rsidR="00796FC3">
        <w:rPr>
          <w:b/>
          <w:sz w:val="20"/>
        </w:rPr>
        <w:fldChar w:fldCharType="separate"/>
      </w:r>
      <w:r w:rsidR="00796FC3">
        <w:rPr>
          <w:b/>
          <w:noProof/>
          <w:sz w:val="20"/>
        </w:rPr>
        <w:t xml:space="preserve">UAEM / SEP / UNAM </w:t>
      </w:r>
      <w:r w:rsidR="00796FC3">
        <w:rPr>
          <w:b/>
          <w:sz w:val="20"/>
        </w:rPr>
        <w:fldChar w:fldCharType="end"/>
      </w:r>
      <w:r w:rsidR="00796FC3">
        <w:rPr>
          <w:b/>
          <w:sz w:val="20"/>
        </w:rPr>
        <w:t xml:space="preserve"> </w:t>
      </w:r>
      <w:r w:rsidR="003236DD">
        <w:rPr>
          <w:rFonts w:cs="Arial"/>
          <w:sz w:val="20"/>
          <w:lang w:val="es-MX"/>
        </w:rPr>
        <w:t xml:space="preserve">con Clave </w:t>
      </w:r>
      <w:r w:rsidR="00796FC3" w:rsidRPr="002D6C1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796FC3" w:rsidRPr="002D6C1D">
        <w:rPr>
          <w:b/>
          <w:sz w:val="20"/>
        </w:rPr>
        <w:instrText xml:space="preserve"> FORMTEXT </w:instrText>
      </w:r>
      <w:r w:rsidR="00796FC3" w:rsidRPr="002D6C1D">
        <w:rPr>
          <w:b/>
          <w:sz w:val="20"/>
        </w:rPr>
      </w:r>
      <w:r w:rsidR="00796FC3" w:rsidRPr="002D6C1D">
        <w:rPr>
          <w:b/>
          <w:sz w:val="20"/>
        </w:rPr>
        <w:fldChar w:fldCharType="separate"/>
      </w:r>
      <w:r w:rsidR="00796FC3" w:rsidRPr="002D6C1D">
        <w:rPr>
          <w:b/>
          <w:noProof/>
          <w:sz w:val="20"/>
        </w:rPr>
        <w:t>00000000</w:t>
      </w:r>
      <w:r w:rsidR="00796FC3" w:rsidRPr="002D6C1D">
        <w:rPr>
          <w:b/>
          <w:sz w:val="20"/>
        </w:rPr>
        <w:fldChar w:fldCharType="end"/>
      </w:r>
      <w:r w:rsidR="00152A4E">
        <w:rPr>
          <w:rFonts w:cs="Arial"/>
          <w:sz w:val="20"/>
          <w:lang w:val="es-MX"/>
        </w:rPr>
        <w:t>,</w:t>
      </w:r>
      <w:r w:rsidR="003236DD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bookmarkStart w:id="0" w:name="Texto2"/>
      <w:r w:rsidRPr="002D6C1D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r w:rsidRPr="002D6C1D">
        <w:rPr>
          <w:rFonts w:cs="Arial"/>
          <w:b/>
          <w:sz w:val="20"/>
          <w:lang w:val="es-MX"/>
        </w:rPr>
        <w:instrText xml:space="preserve"> FORMTEXT </w:instrText>
      </w:r>
      <w:r w:rsidRPr="002D6C1D">
        <w:rPr>
          <w:b/>
          <w:sz w:val="20"/>
        </w:rPr>
      </w:r>
      <w:r w:rsidRPr="002D6C1D">
        <w:rPr>
          <w:b/>
          <w:sz w:val="20"/>
        </w:rPr>
        <w:fldChar w:fldCharType="separate"/>
      </w:r>
      <w:r w:rsidRPr="002D6C1D">
        <w:rPr>
          <w:rFonts w:cs="Arial"/>
          <w:b/>
          <w:noProof/>
          <w:sz w:val="20"/>
          <w:lang w:val="es-MX"/>
        </w:rPr>
        <w:t>- Nombre -</w:t>
      </w:r>
      <w:r w:rsidRPr="002D6C1D">
        <w:rPr>
          <w:b/>
          <w:sz w:val="20"/>
        </w:rPr>
        <w:fldChar w:fldCharType="end"/>
      </w:r>
      <w:bookmarkEnd w:id="0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1" w:name="Texto3"/>
      <w:r w:rsidRPr="00491B87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b/>
          <w:sz w:val="20"/>
        </w:rPr>
      </w:r>
      <w:r w:rsidRPr="00491B87">
        <w:rPr>
          <w:b/>
          <w:sz w:val="20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A. Paterno -</w:t>
      </w:r>
      <w:r w:rsidRPr="00491B87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91B87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rFonts w:cs="Arial"/>
          <w:b/>
          <w:sz w:val="20"/>
          <w:lang w:val="es-MX"/>
        </w:rPr>
      </w:r>
      <w:r w:rsidRPr="00491B87">
        <w:rPr>
          <w:rFonts w:cs="Arial"/>
          <w:b/>
          <w:sz w:val="20"/>
          <w:lang w:val="es-MX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A. Materno -</w:t>
      </w:r>
      <w:r w:rsidRPr="00491B87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</w:t>
      </w:r>
      <w:r w:rsidR="005C2E72">
        <w:rPr>
          <w:rFonts w:cs="Arial"/>
          <w:b/>
          <w:sz w:val="20"/>
          <w:lang w:val="es-MX"/>
        </w:rPr>
        <w:t xml:space="preserve">inscrito al </w:t>
      </w:r>
      <w:r w:rsidR="005C2E72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- Periodo (Semestre/Cuatrimestre) -"/>
            </w:textInput>
          </w:ffData>
        </w:fldChar>
      </w:r>
      <w:r w:rsidR="005C2E72">
        <w:rPr>
          <w:b/>
          <w:sz w:val="20"/>
        </w:rPr>
        <w:instrText xml:space="preserve"> FORMTEXT </w:instrText>
      </w:r>
      <w:r w:rsidR="005C2E72">
        <w:rPr>
          <w:b/>
          <w:sz w:val="20"/>
        </w:rPr>
      </w:r>
      <w:r w:rsidR="005C2E72">
        <w:rPr>
          <w:b/>
          <w:sz w:val="20"/>
        </w:rPr>
        <w:fldChar w:fldCharType="separate"/>
      </w:r>
      <w:r w:rsidR="005C2E72">
        <w:rPr>
          <w:b/>
          <w:noProof/>
          <w:sz w:val="20"/>
        </w:rPr>
        <w:t>- Periodo (Semestre/Cuatrimestre) -</w:t>
      </w:r>
      <w:r w:rsidR="005C2E72">
        <w:rPr>
          <w:b/>
          <w:sz w:val="20"/>
        </w:rPr>
        <w:fldChar w:fldCharType="end"/>
      </w:r>
      <w:r w:rsidR="005C2E72" w:rsidRPr="00475C45">
        <w:rPr>
          <w:rFonts w:cs="Arial"/>
          <w:b/>
          <w:i/>
          <w:sz w:val="20"/>
          <w:lang w:val="es-MX"/>
        </w:rPr>
        <w:t xml:space="preserve"> </w:t>
      </w:r>
      <w:r w:rsidR="005C2E72" w:rsidRPr="00475C45">
        <w:rPr>
          <w:rFonts w:cs="Arial"/>
          <w:sz w:val="20"/>
          <w:lang w:val="es-MX"/>
        </w:rPr>
        <w:t xml:space="preserve">  </w:t>
      </w:r>
      <w:r w:rsidRPr="00475C45">
        <w:rPr>
          <w:rFonts w:cs="Arial"/>
          <w:sz w:val="20"/>
          <w:lang w:val="es-MX"/>
        </w:rPr>
        <w:t xml:space="preserve">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2" w:name="Texto4"/>
      <w:r w:rsidRPr="00491B87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491B87">
        <w:rPr>
          <w:rFonts w:cs="Arial"/>
          <w:b/>
          <w:sz w:val="20"/>
          <w:lang w:val="es-MX"/>
        </w:rPr>
        <w:instrText xml:space="preserve"> FORMTEXT </w:instrText>
      </w:r>
      <w:r w:rsidRPr="00491B87">
        <w:rPr>
          <w:b/>
          <w:sz w:val="20"/>
        </w:rPr>
      </w:r>
      <w:r w:rsidRPr="00491B87">
        <w:rPr>
          <w:b/>
          <w:sz w:val="20"/>
        </w:rPr>
        <w:fldChar w:fldCharType="separate"/>
      </w:r>
      <w:r w:rsidRPr="00491B87">
        <w:rPr>
          <w:rFonts w:cs="Arial"/>
          <w:b/>
          <w:noProof/>
          <w:sz w:val="20"/>
          <w:lang w:val="es-MX"/>
        </w:rPr>
        <w:t>- Carrera -</w:t>
      </w:r>
      <w:r w:rsidRPr="00491B87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>número de cuenta</w:t>
      </w:r>
      <w:r w:rsidR="002D6C1D">
        <w:rPr>
          <w:rFonts w:cs="Arial"/>
          <w:sz w:val="20"/>
          <w:lang w:val="es-MX"/>
        </w:rPr>
        <w:t xml:space="preserve"> </w:t>
      </w:r>
      <w:r w:rsidR="002D6C1D" w:rsidRPr="002D6C1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2D6C1D" w:rsidRPr="002D6C1D">
        <w:rPr>
          <w:b/>
          <w:sz w:val="20"/>
        </w:rPr>
        <w:instrText xml:space="preserve"> FORMTEXT </w:instrText>
      </w:r>
      <w:r w:rsidR="002D6C1D" w:rsidRPr="002D6C1D">
        <w:rPr>
          <w:b/>
          <w:sz w:val="20"/>
        </w:rPr>
      </w:r>
      <w:r w:rsidR="002D6C1D" w:rsidRPr="002D6C1D">
        <w:rPr>
          <w:b/>
          <w:sz w:val="20"/>
        </w:rPr>
        <w:fldChar w:fldCharType="separate"/>
      </w:r>
      <w:r w:rsidR="002D6C1D" w:rsidRPr="002D6C1D">
        <w:rPr>
          <w:b/>
          <w:noProof/>
          <w:sz w:val="20"/>
        </w:rPr>
        <w:t>00000000</w:t>
      </w:r>
      <w:r w:rsidR="002D6C1D" w:rsidRPr="002D6C1D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Pr="00475C45">
        <w:rPr>
          <w:rFonts w:cs="Arial"/>
          <w:sz w:val="20"/>
          <w:lang w:val="es-MX"/>
        </w:rPr>
        <w:t xml:space="preserve"> </w:t>
      </w:r>
      <w:r w:rsidR="002D6C1D" w:rsidRPr="002D6C1D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2D6C1D" w:rsidRPr="002D6C1D">
        <w:rPr>
          <w:b/>
          <w:sz w:val="20"/>
        </w:rPr>
        <w:instrText xml:space="preserve"> FORMTEXT </w:instrText>
      </w:r>
      <w:r w:rsidR="002D6C1D" w:rsidRPr="002D6C1D">
        <w:rPr>
          <w:b/>
          <w:sz w:val="20"/>
        </w:rPr>
      </w:r>
      <w:r w:rsidR="002D6C1D" w:rsidRPr="002D6C1D">
        <w:rPr>
          <w:b/>
          <w:sz w:val="20"/>
        </w:rPr>
        <w:fldChar w:fldCharType="separate"/>
      </w:r>
      <w:r w:rsidR="002D6C1D" w:rsidRPr="002D6C1D">
        <w:rPr>
          <w:b/>
          <w:noProof/>
          <w:sz w:val="20"/>
        </w:rPr>
        <w:t xml:space="preserve">el que aparece en la constancia de estudios </w:t>
      </w:r>
      <w:r w:rsidR="002D6C1D" w:rsidRPr="002D6C1D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="002D6C1D">
        <w:rPr>
          <w:rFonts w:cs="Arial"/>
          <w:sz w:val="20"/>
          <w:lang w:val="es-MX"/>
        </w:rPr>
        <w:t xml:space="preserve"> </w:t>
      </w:r>
      <w:r w:rsidR="004820A3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4820A3">
        <w:rPr>
          <w:b/>
          <w:sz w:val="20"/>
        </w:rPr>
        <w:instrText xml:space="preserve"> FORMTEXT </w:instrText>
      </w:r>
      <w:r w:rsidR="004820A3">
        <w:rPr>
          <w:b/>
          <w:sz w:val="20"/>
        </w:rPr>
      </w:r>
      <w:r w:rsidR="004820A3">
        <w:rPr>
          <w:b/>
          <w:sz w:val="20"/>
        </w:rPr>
        <w:fldChar w:fldCharType="separate"/>
      </w:r>
      <w:r w:rsidR="004820A3">
        <w:rPr>
          <w:b/>
          <w:noProof/>
          <w:sz w:val="20"/>
        </w:rPr>
        <w:t xml:space="preserve">00% </w:t>
      </w:r>
      <w:r w:rsidR="004820A3">
        <w:rPr>
          <w:b/>
          <w:sz w:val="20"/>
        </w:rPr>
        <w:fldChar w:fldCharType="end"/>
      </w:r>
      <w:r w:rsidR="004820A3" w:rsidRPr="00475C45">
        <w:rPr>
          <w:rFonts w:cs="Arial"/>
          <w:b/>
          <w:i/>
          <w:sz w:val="20"/>
          <w:lang w:val="es-MX"/>
        </w:rPr>
        <w:t xml:space="preserve"> </w:t>
      </w:r>
      <w:r w:rsidR="004820A3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de créditos cubiertos </w:t>
      </w:r>
      <w:r w:rsidR="00703C24">
        <w:rPr>
          <w:rFonts w:cs="Arial"/>
          <w:sz w:val="20"/>
          <w:lang w:val="es-MX"/>
        </w:rPr>
        <w:t>y</w:t>
      </w:r>
      <w:r w:rsidR="00762964" w:rsidRPr="009326DE">
        <w:rPr>
          <w:rFonts w:cs="Arial"/>
          <w:sz w:val="20"/>
          <w:lang w:val="es-MX"/>
        </w:rPr>
        <w:t xml:space="preserve"> asegurado contra accidentes por </w:t>
      </w:r>
      <w:r w:rsidR="00D5331D">
        <w:rPr>
          <w:rFonts w:cs="Arial"/>
          <w:sz w:val="20"/>
          <w:lang w:val="es-MX"/>
        </w:rPr>
        <w:t>Seguros SURA México S.A de C.V a través d</w:t>
      </w:r>
      <w:r w:rsidR="00DD37BF">
        <w:rPr>
          <w:rFonts w:cs="Arial"/>
          <w:sz w:val="20"/>
          <w:lang w:val="es-MX"/>
        </w:rPr>
        <w:t>e la póliza general 12-605-</w:t>
      </w:r>
      <w:r w:rsidR="00310AE2">
        <w:rPr>
          <w:rFonts w:cs="Arial"/>
          <w:sz w:val="20"/>
          <w:lang w:val="es-MX"/>
        </w:rPr>
        <w:t>2105</w:t>
      </w:r>
      <w:r w:rsidR="00D5331D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iniciar</w:t>
      </w:r>
      <w:r w:rsidR="00D106A4" w:rsidRPr="004214F1">
        <w:rPr>
          <w:rFonts w:cs="Arial"/>
          <w:b/>
          <w:sz w:val="20"/>
          <w:lang w:val="es-MX"/>
        </w:rPr>
        <w:t xml:space="preserve"> </w:t>
      </w:r>
      <w:r w:rsidR="00146BEC">
        <w:rPr>
          <w:rFonts w:cs="Arial"/>
          <w:b/>
          <w:sz w:val="20"/>
          <w:lang w:val="es-MX"/>
        </w:rPr>
        <w:t>la</w:t>
      </w:r>
      <w:r w:rsidR="004214F1">
        <w:rPr>
          <w:rFonts w:cs="Arial"/>
          <w:b/>
          <w:sz w:val="20"/>
          <w:lang w:val="es-MX"/>
        </w:rPr>
        <w:t xml:space="preserve">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2D6C1D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="002D6C1D">
        <w:rPr>
          <w:rFonts w:cs="Arial"/>
          <w:b/>
          <w:sz w:val="20"/>
          <w:lang w:val="es-MX"/>
        </w:rPr>
        <w:instrText xml:space="preserve"> FORMTEXT </w:instrText>
      </w:r>
      <w:r w:rsidR="002D6C1D">
        <w:rPr>
          <w:rFonts w:cs="Arial"/>
          <w:b/>
          <w:sz w:val="20"/>
          <w:lang w:val="es-MX"/>
        </w:rPr>
      </w:r>
      <w:r w:rsidR="002D6C1D">
        <w:rPr>
          <w:rFonts w:cs="Arial"/>
          <w:b/>
          <w:sz w:val="20"/>
          <w:lang w:val="es-MX"/>
        </w:rPr>
        <w:fldChar w:fldCharType="separate"/>
      </w:r>
      <w:r w:rsidR="002D6C1D">
        <w:rPr>
          <w:rFonts w:cs="Arial"/>
          <w:b/>
          <w:noProof/>
          <w:sz w:val="20"/>
          <w:lang w:val="es-MX"/>
        </w:rPr>
        <w:t>-Departamento, Área, Programa ó Proyecto-</w:t>
      </w:r>
      <w:r w:rsidR="002D6C1D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28672F" w:rsidRPr="002F6CAA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F6CAA">
        <w:rPr>
          <w:rFonts w:cs="Arial"/>
          <w:sz w:val="20"/>
          <w:lang w:val="es-MX"/>
        </w:rPr>
        <w:t xml:space="preserve">6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conveni</w:t>
      </w:r>
      <w:r w:rsidR="00B24769">
        <w:rPr>
          <w:rFonts w:cs="Arial"/>
          <w:sz w:val="20"/>
          <w:lang w:val="es-MX"/>
        </w:rPr>
        <w:t>os y/o acuerdos establecidos; De la misma forma pido, que de presentarse alguna irregularidad sea notificada a esta dirección, al teléfono: 712 28 31012 ext-108</w:t>
      </w:r>
      <w:r w:rsidR="00EC182F">
        <w:rPr>
          <w:rFonts w:cs="Arial"/>
          <w:sz w:val="20"/>
          <w:lang w:val="es-MX"/>
        </w:rPr>
        <w:t>0</w:t>
      </w:r>
      <w:r w:rsidR="00B24769">
        <w:rPr>
          <w:rFonts w:cs="Arial"/>
          <w:sz w:val="20"/>
          <w:lang w:val="es-MX"/>
        </w:rPr>
        <w:t xml:space="preserve"> o al e-mail: </w:t>
      </w:r>
      <w:r w:rsidR="003C22BA">
        <w:rPr>
          <w:rFonts w:cs="Arial"/>
          <w:sz w:val="20"/>
          <w:lang w:val="es-MX"/>
        </w:rPr>
        <w:t>coordinacion.ssypp</w:t>
      </w:r>
      <w:r w:rsidR="00B24769">
        <w:rPr>
          <w:rFonts w:cs="Arial"/>
          <w:sz w:val="20"/>
          <w:lang w:val="es-MX"/>
        </w:rPr>
        <w:t xml:space="preserve">@uicui.edu.mx. </w:t>
      </w:r>
    </w:p>
    <w:p w14:paraId="70A624FB" w14:textId="77777777" w:rsidR="00B24769" w:rsidRDefault="00B24769" w:rsidP="00E25AF7">
      <w:pPr>
        <w:spacing w:line="360" w:lineRule="auto"/>
        <w:jc w:val="both"/>
        <w:rPr>
          <w:rFonts w:cs="Arial"/>
          <w:sz w:val="20"/>
          <w:lang w:val="es-MX"/>
        </w:rPr>
      </w:pPr>
    </w:p>
    <w:p w14:paraId="30E5A8EC" w14:textId="77777777"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81095E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81095E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4214F1">
        <w:rPr>
          <w:rFonts w:cs="Arial"/>
          <w:sz w:val="20"/>
          <w:lang w:val="es-MX"/>
        </w:rPr>
        <w:t>act</w:t>
      </w:r>
      <w:r w:rsidR="0081095E">
        <w:rPr>
          <w:rFonts w:cs="Arial"/>
          <w:sz w:val="20"/>
          <w:lang w:val="es-MX"/>
        </w:rPr>
        <w:t>ividades</w:t>
      </w:r>
      <w:r w:rsidR="004214F1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14:paraId="758E2366" w14:textId="77777777" w:rsidR="006A7E8D" w:rsidRPr="00475C45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6A7E8D" w:rsidRPr="00920FB6" w14:paraId="793ADBE5" w14:textId="77777777" w:rsidTr="0048682F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14:paraId="68F0ECB3" w14:textId="77777777" w:rsidR="006A7E8D" w:rsidRDefault="006A7E8D" w:rsidP="0048682F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14:paraId="7DB5778D" w14:textId="77777777" w:rsidR="006A7E8D" w:rsidRPr="00920FB6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35B844F9" w14:textId="77777777" w:rsidR="006A7E8D" w:rsidRPr="00920FB6" w:rsidRDefault="006A7E8D" w:rsidP="0048682F">
            <w:pPr>
              <w:rPr>
                <w:rFonts w:ascii="Arial Narrow" w:hAnsi="Arial Narrow"/>
                <w:b/>
              </w:rPr>
            </w:pPr>
          </w:p>
        </w:tc>
      </w:tr>
      <w:tr w:rsidR="006A7E8D" w:rsidRPr="00920FB6" w14:paraId="7734C5E9" w14:textId="77777777" w:rsidTr="0048682F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14:paraId="6212DF6B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0911F633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111EAC57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60C646B7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3193D4C4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  <w:p w14:paraId="0F562777" w14:textId="77777777" w:rsidR="006A7E8D" w:rsidRDefault="006A7E8D" w:rsidP="0048682F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6A7E8D" w:rsidRPr="00920FB6" w14:paraId="20C3CA7F" w14:textId="77777777" w:rsidTr="0048682F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14:paraId="3E997900" w14:textId="77777777" w:rsidR="006A7E8D" w:rsidRPr="00E5610B" w:rsidRDefault="006A7E8D" w:rsidP="0048682F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14:paraId="123C2748" w14:textId="77777777" w:rsidR="003E26E5" w:rsidRPr="00024095" w:rsidRDefault="0088316A" w:rsidP="002728FA">
      <w:pPr>
        <w:spacing w:before="140" w:after="140" w:line="360" w:lineRule="exact"/>
        <w:jc w:val="both"/>
        <w:rPr>
          <w:rFonts w:cs="Arial"/>
          <w:sz w:val="24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15370BC1" wp14:editId="7BCAB2D1">
            <wp:simplePos x="0" y="0"/>
            <wp:positionH relativeFrom="page">
              <wp:posOffset>3681730</wp:posOffset>
            </wp:positionH>
            <wp:positionV relativeFrom="paragraph">
              <wp:posOffset>48260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6D5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AF59C" wp14:editId="32ED3AEA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BE419E" w14:textId="77777777" w:rsidR="001B6D54" w:rsidRPr="001636A1" w:rsidRDefault="001B6D54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14:paraId="5EE821FD" w14:textId="77777777" w:rsidR="001B6D54" w:rsidRPr="00024095" w:rsidRDefault="001B6D54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14:paraId="0A6CCDB7" w14:textId="77777777"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0B1CA10D" w14:textId="77777777"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645B32B5" w14:textId="77777777" w:rsidR="001B6D54" w:rsidRDefault="001B6D54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14:paraId="1BAC9D35" w14:textId="77777777" w:rsidR="00874875" w:rsidRPr="00C00AD4" w:rsidRDefault="00874875" w:rsidP="0087487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Dr.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C.E.F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Christián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Conzuelo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Bernal</w:t>
                            </w:r>
                          </w:p>
                          <w:p w14:paraId="4817B333" w14:textId="77777777" w:rsidR="00874875" w:rsidRDefault="00874875" w:rsidP="0087487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Co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mun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I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ón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Extensión </w:t>
                            </w:r>
                          </w:p>
                          <w:p w14:paraId="11329D92" w14:textId="5042872A" w:rsidR="001B6D54" w:rsidRPr="00C00AD4" w:rsidRDefault="00874875" w:rsidP="0087487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14:paraId="5DD3B5B7" w14:textId="77777777" w:rsidR="001B6D54" w:rsidRDefault="001B6D54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AF59C" id=" 97" o:spid="_x0000_s1030" type="#_x0000_t202" style="position:absolute;left:0;text-align:left;margin-left:0;margin-top:15.75pt;width:219.2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" filled="f" stroked="f">
                <v:path arrowok="t"/>
                <v:textbox inset=".5mm,.5mm,.5mm,.5mm">
                  <w:txbxContent>
                    <w:p w14:paraId="35BE419E" w14:textId="77777777" w:rsidR="001B6D54" w:rsidRPr="001636A1" w:rsidRDefault="001B6D54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14:paraId="5EE821FD" w14:textId="77777777" w:rsidR="001B6D54" w:rsidRPr="00024095" w:rsidRDefault="001B6D54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14:paraId="0A6CCDB7" w14:textId="77777777"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0B1CA10D" w14:textId="77777777"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645B32B5" w14:textId="77777777" w:rsidR="001B6D54" w:rsidRDefault="001B6D54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14:paraId="1BAC9D35" w14:textId="77777777" w:rsidR="00874875" w:rsidRPr="00C00AD4" w:rsidRDefault="00874875" w:rsidP="00874875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Dr.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C.E.F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Christián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Conzuelo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Bernal</w:t>
                      </w:r>
                    </w:p>
                    <w:p w14:paraId="4817B333" w14:textId="77777777" w:rsidR="00874875" w:rsidRDefault="00874875" w:rsidP="00874875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Co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mun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ca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I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ón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,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Extensión </w:t>
                      </w:r>
                    </w:p>
                    <w:p w14:paraId="11329D92" w14:textId="5042872A" w:rsidR="001B6D54" w:rsidRPr="00C00AD4" w:rsidRDefault="00874875" w:rsidP="00874875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14:paraId="5DD3B5B7" w14:textId="77777777" w:rsidR="001B6D54" w:rsidRDefault="001B6D54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8BBB107" w14:textId="77777777" w:rsidR="003E26E5" w:rsidRPr="00024095" w:rsidRDefault="00EC182F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9E34C" wp14:editId="7A91AE9A">
                <wp:simplePos x="0" y="0"/>
                <wp:positionH relativeFrom="column">
                  <wp:posOffset>3038475</wp:posOffset>
                </wp:positionH>
                <wp:positionV relativeFrom="paragraph">
                  <wp:posOffset>129540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94832" w14:textId="77777777" w:rsidR="00EC182F" w:rsidRPr="00D553F7" w:rsidRDefault="00EC182F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9E34C" id="Cuadro de texto 5" o:spid="_x0000_s1031" type="#_x0000_t202" style="position:absolute;margin-left:239.25pt;margin-top:10.2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" filled="f" stroked="f" strokeweight=".5pt">
                <v:textbox>
                  <w:txbxContent>
                    <w:p w14:paraId="78994832" w14:textId="77777777" w:rsidR="00EC182F" w:rsidRPr="00D553F7" w:rsidRDefault="00EC182F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9E627" w14:textId="77777777" w:rsidR="00762741" w:rsidRDefault="00762741">
      <w:r>
        <w:separator/>
      </w:r>
    </w:p>
  </w:endnote>
  <w:endnote w:type="continuationSeparator" w:id="0">
    <w:p w14:paraId="655BAF27" w14:textId="77777777" w:rsidR="00762741" w:rsidRDefault="0076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D8D5" w14:textId="77777777"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3A5413" w14:textId="77777777"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1E7F" w14:textId="77777777"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A51DF" w14:textId="77777777" w:rsidR="00762741" w:rsidRDefault="00762741">
      <w:r>
        <w:separator/>
      </w:r>
    </w:p>
  </w:footnote>
  <w:footnote w:type="continuationSeparator" w:id="0">
    <w:p w14:paraId="6FFC0917" w14:textId="77777777" w:rsidR="00762741" w:rsidRDefault="0076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F"/>
    <w:rsid w:val="00002999"/>
    <w:rsid w:val="000128FF"/>
    <w:rsid w:val="0002351E"/>
    <w:rsid w:val="00024095"/>
    <w:rsid w:val="0003140A"/>
    <w:rsid w:val="00033BA8"/>
    <w:rsid w:val="00033E9F"/>
    <w:rsid w:val="00054F15"/>
    <w:rsid w:val="000559AA"/>
    <w:rsid w:val="00060CEA"/>
    <w:rsid w:val="00061BB7"/>
    <w:rsid w:val="00067369"/>
    <w:rsid w:val="0008065E"/>
    <w:rsid w:val="00082E26"/>
    <w:rsid w:val="000830D1"/>
    <w:rsid w:val="000865C4"/>
    <w:rsid w:val="00097628"/>
    <w:rsid w:val="000B5348"/>
    <w:rsid w:val="000C0C18"/>
    <w:rsid w:val="000C62D6"/>
    <w:rsid w:val="000C65FC"/>
    <w:rsid w:val="000D363C"/>
    <w:rsid w:val="000F324D"/>
    <w:rsid w:val="00107422"/>
    <w:rsid w:val="00107494"/>
    <w:rsid w:val="0012202C"/>
    <w:rsid w:val="0012447A"/>
    <w:rsid w:val="001353BB"/>
    <w:rsid w:val="00137C78"/>
    <w:rsid w:val="00141E68"/>
    <w:rsid w:val="00143DBF"/>
    <w:rsid w:val="00146BEC"/>
    <w:rsid w:val="00152A4E"/>
    <w:rsid w:val="001551DC"/>
    <w:rsid w:val="00155628"/>
    <w:rsid w:val="00174C3A"/>
    <w:rsid w:val="001843E3"/>
    <w:rsid w:val="00185593"/>
    <w:rsid w:val="00196713"/>
    <w:rsid w:val="001A194E"/>
    <w:rsid w:val="001B4428"/>
    <w:rsid w:val="001B6D54"/>
    <w:rsid w:val="001D62C7"/>
    <w:rsid w:val="00212F95"/>
    <w:rsid w:val="00220211"/>
    <w:rsid w:val="00233EEB"/>
    <w:rsid w:val="002418D5"/>
    <w:rsid w:val="00245183"/>
    <w:rsid w:val="002511D8"/>
    <w:rsid w:val="00260339"/>
    <w:rsid w:val="00263542"/>
    <w:rsid w:val="002636E7"/>
    <w:rsid w:val="0026403A"/>
    <w:rsid w:val="002728FA"/>
    <w:rsid w:val="0028672F"/>
    <w:rsid w:val="002B0641"/>
    <w:rsid w:val="002B6174"/>
    <w:rsid w:val="002D6C1D"/>
    <w:rsid w:val="002E5576"/>
    <w:rsid w:val="002F355D"/>
    <w:rsid w:val="002F6CAA"/>
    <w:rsid w:val="00310AE2"/>
    <w:rsid w:val="0032081F"/>
    <w:rsid w:val="003236DD"/>
    <w:rsid w:val="003259E3"/>
    <w:rsid w:val="003269C2"/>
    <w:rsid w:val="00327DBB"/>
    <w:rsid w:val="00340D92"/>
    <w:rsid w:val="0035219F"/>
    <w:rsid w:val="003633B1"/>
    <w:rsid w:val="00376577"/>
    <w:rsid w:val="00381C35"/>
    <w:rsid w:val="00387E16"/>
    <w:rsid w:val="0039174D"/>
    <w:rsid w:val="003943AE"/>
    <w:rsid w:val="00396300"/>
    <w:rsid w:val="003A0DF4"/>
    <w:rsid w:val="003C22BA"/>
    <w:rsid w:val="003D540F"/>
    <w:rsid w:val="003E26E5"/>
    <w:rsid w:val="003E4D12"/>
    <w:rsid w:val="003E5E24"/>
    <w:rsid w:val="0040426E"/>
    <w:rsid w:val="00410580"/>
    <w:rsid w:val="004112E5"/>
    <w:rsid w:val="004214F1"/>
    <w:rsid w:val="0042188F"/>
    <w:rsid w:val="00441912"/>
    <w:rsid w:val="00451C11"/>
    <w:rsid w:val="00453CFC"/>
    <w:rsid w:val="00461D5A"/>
    <w:rsid w:val="0046455C"/>
    <w:rsid w:val="00471A7E"/>
    <w:rsid w:val="004758CA"/>
    <w:rsid w:val="00475C45"/>
    <w:rsid w:val="004820A3"/>
    <w:rsid w:val="0048682F"/>
    <w:rsid w:val="00491B87"/>
    <w:rsid w:val="004B29D7"/>
    <w:rsid w:val="004C0006"/>
    <w:rsid w:val="004D2DE9"/>
    <w:rsid w:val="004D7C3D"/>
    <w:rsid w:val="004E49FC"/>
    <w:rsid w:val="004E4C8D"/>
    <w:rsid w:val="00512A74"/>
    <w:rsid w:val="005240CA"/>
    <w:rsid w:val="00526136"/>
    <w:rsid w:val="00533545"/>
    <w:rsid w:val="00537D0E"/>
    <w:rsid w:val="0054660E"/>
    <w:rsid w:val="00566BB5"/>
    <w:rsid w:val="00577B01"/>
    <w:rsid w:val="005A095D"/>
    <w:rsid w:val="005A18D5"/>
    <w:rsid w:val="005A275D"/>
    <w:rsid w:val="005B6576"/>
    <w:rsid w:val="005C2E72"/>
    <w:rsid w:val="005E4E2E"/>
    <w:rsid w:val="005E5194"/>
    <w:rsid w:val="005E54A5"/>
    <w:rsid w:val="0060100D"/>
    <w:rsid w:val="00601EC4"/>
    <w:rsid w:val="00602F1C"/>
    <w:rsid w:val="00614F8C"/>
    <w:rsid w:val="00631FD4"/>
    <w:rsid w:val="006371A6"/>
    <w:rsid w:val="00642D4A"/>
    <w:rsid w:val="00654D2E"/>
    <w:rsid w:val="00667385"/>
    <w:rsid w:val="00667B01"/>
    <w:rsid w:val="006909EF"/>
    <w:rsid w:val="00695C1F"/>
    <w:rsid w:val="006A1B72"/>
    <w:rsid w:val="006A7E8D"/>
    <w:rsid w:val="006C5516"/>
    <w:rsid w:val="006D204A"/>
    <w:rsid w:val="006D483D"/>
    <w:rsid w:val="006F1E34"/>
    <w:rsid w:val="00702212"/>
    <w:rsid w:val="00703C24"/>
    <w:rsid w:val="007050A1"/>
    <w:rsid w:val="00714B72"/>
    <w:rsid w:val="00724519"/>
    <w:rsid w:val="00730BFF"/>
    <w:rsid w:val="007351D5"/>
    <w:rsid w:val="00762741"/>
    <w:rsid w:val="00762964"/>
    <w:rsid w:val="0077368C"/>
    <w:rsid w:val="00774F3B"/>
    <w:rsid w:val="0078308E"/>
    <w:rsid w:val="00796FC3"/>
    <w:rsid w:val="007A761F"/>
    <w:rsid w:val="007C79E2"/>
    <w:rsid w:val="007D28F0"/>
    <w:rsid w:val="007D5E67"/>
    <w:rsid w:val="007D6792"/>
    <w:rsid w:val="007F1B8C"/>
    <w:rsid w:val="007F3B7F"/>
    <w:rsid w:val="007F3BE6"/>
    <w:rsid w:val="0080152F"/>
    <w:rsid w:val="0080770C"/>
    <w:rsid w:val="0081095E"/>
    <w:rsid w:val="00833783"/>
    <w:rsid w:val="0084099A"/>
    <w:rsid w:val="00845156"/>
    <w:rsid w:val="008704BE"/>
    <w:rsid w:val="00874875"/>
    <w:rsid w:val="008800A2"/>
    <w:rsid w:val="00881CFA"/>
    <w:rsid w:val="0088316A"/>
    <w:rsid w:val="00886576"/>
    <w:rsid w:val="00887516"/>
    <w:rsid w:val="0089714E"/>
    <w:rsid w:val="008B5E0F"/>
    <w:rsid w:val="008B7EE7"/>
    <w:rsid w:val="008C77D4"/>
    <w:rsid w:val="008E7CB5"/>
    <w:rsid w:val="008F1CF1"/>
    <w:rsid w:val="00901C8D"/>
    <w:rsid w:val="00904C77"/>
    <w:rsid w:val="00907B90"/>
    <w:rsid w:val="0092528B"/>
    <w:rsid w:val="00952288"/>
    <w:rsid w:val="00997D52"/>
    <w:rsid w:val="009B19FB"/>
    <w:rsid w:val="009B2D58"/>
    <w:rsid w:val="009B7B2C"/>
    <w:rsid w:val="009C146A"/>
    <w:rsid w:val="009F405A"/>
    <w:rsid w:val="009F585D"/>
    <w:rsid w:val="00A022FC"/>
    <w:rsid w:val="00A02839"/>
    <w:rsid w:val="00A136D3"/>
    <w:rsid w:val="00A17306"/>
    <w:rsid w:val="00A3184E"/>
    <w:rsid w:val="00A366BE"/>
    <w:rsid w:val="00A473CE"/>
    <w:rsid w:val="00A50BEE"/>
    <w:rsid w:val="00A52F3A"/>
    <w:rsid w:val="00A55FC1"/>
    <w:rsid w:val="00A6125D"/>
    <w:rsid w:val="00A64B51"/>
    <w:rsid w:val="00A71307"/>
    <w:rsid w:val="00A73B5C"/>
    <w:rsid w:val="00A82D10"/>
    <w:rsid w:val="00A8748B"/>
    <w:rsid w:val="00A87833"/>
    <w:rsid w:val="00A93737"/>
    <w:rsid w:val="00AB63D2"/>
    <w:rsid w:val="00AD144B"/>
    <w:rsid w:val="00AD5D81"/>
    <w:rsid w:val="00AE7746"/>
    <w:rsid w:val="00B04919"/>
    <w:rsid w:val="00B171E9"/>
    <w:rsid w:val="00B24769"/>
    <w:rsid w:val="00B24784"/>
    <w:rsid w:val="00B25AD5"/>
    <w:rsid w:val="00B27758"/>
    <w:rsid w:val="00B44D0F"/>
    <w:rsid w:val="00B67916"/>
    <w:rsid w:val="00B71252"/>
    <w:rsid w:val="00B738C9"/>
    <w:rsid w:val="00B75169"/>
    <w:rsid w:val="00B85C2C"/>
    <w:rsid w:val="00BA4DAF"/>
    <w:rsid w:val="00BB047D"/>
    <w:rsid w:val="00BB3188"/>
    <w:rsid w:val="00BC0EF5"/>
    <w:rsid w:val="00BC14EC"/>
    <w:rsid w:val="00BD56D9"/>
    <w:rsid w:val="00BD679A"/>
    <w:rsid w:val="00BE2400"/>
    <w:rsid w:val="00C00AD4"/>
    <w:rsid w:val="00C02F45"/>
    <w:rsid w:val="00C05BAD"/>
    <w:rsid w:val="00C12809"/>
    <w:rsid w:val="00C17BC0"/>
    <w:rsid w:val="00C25F92"/>
    <w:rsid w:val="00C3406C"/>
    <w:rsid w:val="00C6584F"/>
    <w:rsid w:val="00C75480"/>
    <w:rsid w:val="00C84DE0"/>
    <w:rsid w:val="00C90811"/>
    <w:rsid w:val="00C973EC"/>
    <w:rsid w:val="00CB08EB"/>
    <w:rsid w:val="00CB0CC7"/>
    <w:rsid w:val="00CC2658"/>
    <w:rsid w:val="00CD1CB7"/>
    <w:rsid w:val="00CD720E"/>
    <w:rsid w:val="00CE6E35"/>
    <w:rsid w:val="00CF4598"/>
    <w:rsid w:val="00CF4D46"/>
    <w:rsid w:val="00CF62EE"/>
    <w:rsid w:val="00CF75C2"/>
    <w:rsid w:val="00D106A4"/>
    <w:rsid w:val="00D25F89"/>
    <w:rsid w:val="00D27F14"/>
    <w:rsid w:val="00D36F77"/>
    <w:rsid w:val="00D5331D"/>
    <w:rsid w:val="00D549A8"/>
    <w:rsid w:val="00D6148D"/>
    <w:rsid w:val="00D6246B"/>
    <w:rsid w:val="00D72277"/>
    <w:rsid w:val="00D80004"/>
    <w:rsid w:val="00D82380"/>
    <w:rsid w:val="00D855D3"/>
    <w:rsid w:val="00DC6AD5"/>
    <w:rsid w:val="00DD37BF"/>
    <w:rsid w:val="00DE56DD"/>
    <w:rsid w:val="00E06216"/>
    <w:rsid w:val="00E25AF7"/>
    <w:rsid w:val="00E415C9"/>
    <w:rsid w:val="00E451F5"/>
    <w:rsid w:val="00E54E25"/>
    <w:rsid w:val="00E5610B"/>
    <w:rsid w:val="00E70EF6"/>
    <w:rsid w:val="00E94483"/>
    <w:rsid w:val="00E94B6C"/>
    <w:rsid w:val="00E95BA9"/>
    <w:rsid w:val="00EA4DE7"/>
    <w:rsid w:val="00EC182F"/>
    <w:rsid w:val="00EC6F9C"/>
    <w:rsid w:val="00EC713D"/>
    <w:rsid w:val="00EE19F4"/>
    <w:rsid w:val="00EF0581"/>
    <w:rsid w:val="00EF5F20"/>
    <w:rsid w:val="00F10253"/>
    <w:rsid w:val="00F1449F"/>
    <w:rsid w:val="00F15871"/>
    <w:rsid w:val="00F24348"/>
    <w:rsid w:val="00F47936"/>
    <w:rsid w:val="00F6128E"/>
    <w:rsid w:val="00F67ADA"/>
    <w:rsid w:val="00F72348"/>
    <w:rsid w:val="00F73A24"/>
    <w:rsid w:val="00F75D55"/>
    <w:rsid w:val="00F843F9"/>
    <w:rsid w:val="00F858A1"/>
    <w:rsid w:val="00FA0637"/>
    <w:rsid w:val="00FC1BBB"/>
    <w:rsid w:val="00FC3D3A"/>
    <w:rsid w:val="00FC5C72"/>
    <w:rsid w:val="00FD0A08"/>
    <w:rsid w:val="00FD24E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8185EC"/>
  <w15:chartTrackingRefBased/>
  <w15:docId w15:val="{43AD1728-5D0A-804E-957F-13FF6295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  <w:style w:type="character" w:customStyle="1" w:styleId="EncabezadoCar">
    <w:name w:val="Encabezado Car"/>
    <w:link w:val="Encabezado"/>
    <w:rsid w:val="0078308E"/>
    <w:rPr>
      <w:rFonts w:ascii="Arial" w:hAnsi="Arial"/>
      <w:sz w:val="18"/>
      <w:lang w:val="es-ES_tradnl"/>
    </w:rPr>
  </w:style>
  <w:style w:type="paragraph" w:styleId="NormalWeb">
    <w:name w:val="Normal (Web)"/>
    <w:basedOn w:val="Normal"/>
    <w:uiPriority w:val="99"/>
    <w:unhideWhenUsed/>
    <w:rsid w:val="007830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630E-0AFE-46DF-AD19-BCC8CE2E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25</TotalTime>
  <Pages>1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Usuario</cp:lastModifiedBy>
  <cp:revision>15</cp:revision>
  <cp:lastPrinted>2025-08-04T15:54:00Z</cp:lastPrinted>
  <dcterms:created xsi:type="dcterms:W3CDTF">2024-08-16T23:16:00Z</dcterms:created>
  <dcterms:modified xsi:type="dcterms:W3CDTF">2025-08-04T15:54:00Z</dcterms:modified>
</cp:coreProperties>
</file>